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F6557" w14:textId="0A502DFB" w:rsidR="000A0812" w:rsidRPr="00327A23" w:rsidRDefault="00327A23">
      <w:pPr>
        <w:rPr>
          <w:b/>
        </w:rPr>
      </w:pPr>
      <w:bookmarkStart w:id="0" w:name="_GoBack"/>
      <w:bookmarkEnd w:id="0"/>
      <w:r w:rsidRPr="00327A23">
        <w:rPr>
          <w:b/>
        </w:rPr>
        <w:t xml:space="preserve">Privacy Notice – Template </w:t>
      </w:r>
      <w:r w:rsidR="001223FB">
        <w:rPr>
          <w:b/>
        </w:rPr>
        <w:t xml:space="preserve">Transparency </w:t>
      </w:r>
      <w:r w:rsidRPr="00327A23">
        <w:rPr>
          <w:b/>
        </w:rPr>
        <w:t>Statement</w:t>
      </w:r>
      <w:r w:rsidR="006365DC">
        <w:rPr>
          <w:b/>
        </w:rPr>
        <w:t>,</w:t>
      </w:r>
      <w:r w:rsidR="00E132EC">
        <w:rPr>
          <w:b/>
        </w:rPr>
        <w:t xml:space="preserve"> </w:t>
      </w:r>
      <w:r w:rsidR="00C40EAC">
        <w:rPr>
          <w:b/>
        </w:rPr>
        <w:t>(</w:t>
      </w:r>
      <w:r w:rsidR="0025614E">
        <w:rPr>
          <w:b/>
        </w:rPr>
        <w:t>v</w:t>
      </w:r>
      <w:r w:rsidR="00E132EC">
        <w:rPr>
          <w:b/>
        </w:rPr>
        <w:t xml:space="preserve">ersion </w:t>
      </w:r>
      <w:r w:rsidR="000C5193">
        <w:rPr>
          <w:b/>
        </w:rPr>
        <w:t>2</w:t>
      </w:r>
      <w:r w:rsidR="00C40EAC">
        <w:rPr>
          <w:b/>
        </w:rPr>
        <w:t>)</w:t>
      </w:r>
    </w:p>
    <w:p w14:paraId="691F835C" w14:textId="5A3576D1" w:rsidR="00327A23" w:rsidRDefault="00327A23">
      <w:r>
        <w:t xml:space="preserve">The following is </w:t>
      </w:r>
      <w:r w:rsidR="00F81AAB">
        <w:t>a</w:t>
      </w:r>
      <w:r>
        <w:t xml:space="preserve"> recommended set of text</w:t>
      </w:r>
      <w:r w:rsidR="00E159A1">
        <w:t xml:space="preserve"> </w:t>
      </w:r>
      <w:r>
        <w:t xml:space="preserve">to reference the wider use of a </w:t>
      </w:r>
      <w:r w:rsidR="000C3A67">
        <w:t>patient’s</w:t>
      </w:r>
      <w:r>
        <w:t xml:space="preserve"> health and care data </w:t>
      </w:r>
      <w:r w:rsidR="008A6759">
        <w:t>by</w:t>
      </w:r>
      <w:r>
        <w:t xml:space="preserve"> </w:t>
      </w:r>
      <w:r w:rsidR="008A6759">
        <w:t xml:space="preserve">local and national </w:t>
      </w:r>
      <w:r>
        <w:t>N</w:t>
      </w:r>
      <w:r w:rsidR="008A6759">
        <w:t>H</w:t>
      </w:r>
      <w:r>
        <w:t>S and care organisations</w:t>
      </w:r>
      <w:r w:rsidR="00F81AAB">
        <w:t xml:space="preserve"> that can be added </w:t>
      </w:r>
      <w:r w:rsidR="001D085B">
        <w:t>to an organisation</w:t>
      </w:r>
      <w:r w:rsidR="00437B89">
        <w:t>’</w:t>
      </w:r>
      <w:r w:rsidR="001D085B">
        <w:t>s website alongside the organisation</w:t>
      </w:r>
      <w:r w:rsidR="00437B89">
        <w:t>’</w:t>
      </w:r>
      <w:r w:rsidR="001D085B">
        <w:t>s Privacy Notice</w:t>
      </w:r>
      <w:r w:rsidR="00D14ACA">
        <w:t>. It is intended to provide a simple easy to unders</w:t>
      </w:r>
      <w:r w:rsidR="000F6345">
        <w:t>tand message about the wider uses of data</w:t>
      </w:r>
      <w:r w:rsidR="00261C05">
        <w:t>,</w:t>
      </w:r>
      <w:r w:rsidR="000F6345">
        <w:t xml:space="preserve"> drawing upon the language used in </w:t>
      </w:r>
      <w:r w:rsidR="00FA1A8D">
        <w:t xml:space="preserve">other materials </w:t>
      </w:r>
      <w:r w:rsidR="00DF0B71">
        <w:t xml:space="preserve">which has been tested with patients and the public. The intention of the </w:t>
      </w:r>
      <w:r w:rsidR="00F81AAB">
        <w:t>Template Transparency Statement</w:t>
      </w:r>
      <w:r w:rsidR="00E159A1">
        <w:t xml:space="preserve"> </w:t>
      </w:r>
      <w:r w:rsidR="00DF0B71">
        <w:t xml:space="preserve">is to </w:t>
      </w:r>
      <w:r>
        <w:t xml:space="preserve">point </w:t>
      </w:r>
      <w:r w:rsidR="003A07B4">
        <w:t xml:space="preserve">patients to </w:t>
      </w:r>
      <w:r>
        <w:t xml:space="preserve">the national </w:t>
      </w:r>
      <w:r w:rsidR="003A07B4">
        <w:t xml:space="preserve">online </w:t>
      </w:r>
      <w:r>
        <w:t>resources that have been created to support this communication to patients</w:t>
      </w:r>
      <w:r w:rsidR="00894C31">
        <w:t>,</w:t>
      </w:r>
      <w:r>
        <w:t xml:space="preserve"> and to ensure they are aware that they have a choice about </w:t>
      </w:r>
      <w:r w:rsidR="00890446">
        <w:t xml:space="preserve">the use of </w:t>
      </w:r>
      <w:r w:rsidR="006B4321">
        <w:t xml:space="preserve">confidential </w:t>
      </w:r>
      <w:r w:rsidR="00DE4A61">
        <w:t>p</w:t>
      </w:r>
      <w:r w:rsidR="00EC20C2">
        <w:t>atient</w:t>
      </w:r>
      <w:r w:rsidR="00DE4A61">
        <w:t xml:space="preserve"> information</w:t>
      </w:r>
      <w:r>
        <w:t xml:space="preserve"> </w:t>
      </w:r>
      <w:r w:rsidR="00890446">
        <w:t xml:space="preserve">about them </w:t>
      </w:r>
      <w:r w:rsidR="003165E5">
        <w:t xml:space="preserve">being used </w:t>
      </w:r>
      <w:r>
        <w:t>for purposes beyond their individual care.</w:t>
      </w:r>
    </w:p>
    <w:p w14:paraId="03DC9A1D" w14:textId="159C14F3" w:rsidR="001D085B" w:rsidRDefault="001D085B">
      <w:r>
        <w:t>This is not intended to replace the organisation</w:t>
      </w:r>
      <w:r w:rsidR="00437B89">
        <w:t>’</w:t>
      </w:r>
      <w:r>
        <w:t>s own Privacy Notice which needs to be specific to the organisation</w:t>
      </w:r>
      <w:r w:rsidR="00551C9A">
        <w:t>.</w:t>
      </w:r>
    </w:p>
    <w:p w14:paraId="76100CAC" w14:textId="7B1E562A" w:rsidR="007F1625" w:rsidRDefault="00166F7C" w:rsidP="007F1625">
      <w:r>
        <w:t xml:space="preserve">Recommended </w:t>
      </w:r>
      <w:r w:rsidR="002863AF">
        <w:t xml:space="preserve">text </w:t>
      </w:r>
      <w:r w:rsidR="00007814">
        <w:t xml:space="preserve">for transparency </w:t>
      </w:r>
      <w:r w:rsidR="002863AF">
        <w:t xml:space="preserve">statement </w:t>
      </w:r>
      <w:r>
        <w:t xml:space="preserve">to be </w:t>
      </w:r>
      <w:r w:rsidR="00007814">
        <w:t>added alongside the organisation</w:t>
      </w:r>
      <w:r w:rsidR="00437B89">
        <w:t>’</w:t>
      </w:r>
      <w:r w:rsidR="00007814">
        <w:t xml:space="preserve">s </w:t>
      </w:r>
      <w:r>
        <w:t>Privacy Notice</w:t>
      </w:r>
      <w:r w:rsidR="00557676">
        <w:t>.</w:t>
      </w:r>
      <w:r w:rsidR="00327A23">
        <w:t xml:space="preserve"> </w:t>
      </w:r>
    </w:p>
    <w:p w14:paraId="55DC74A1" w14:textId="77777777" w:rsidR="007F1625" w:rsidRDefault="007F1625" w:rsidP="000C5193">
      <w:pPr>
        <w:pBdr>
          <w:bottom w:val="single" w:sz="4" w:space="1" w:color="auto"/>
        </w:pBdr>
      </w:pPr>
    </w:p>
    <w:p w14:paraId="748FF54F" w14:textId="0E4FECF0" w:rsidR="00362F0D" w:rsidRPr="00362F0D" w:rsidRDefault="00663421">
      <w:pPr>
        <w:rPr>
          <w:b/>
        </w:rPr>
      </w:pPr>
      <w:r>
        <w:rPr>
          <w:b/>
        </w:rPr>
        <w:t>“</w:t>
      </w:r>
      <w:r w:rsidR="00362F0D" w:rsidRPr="00362F0D">
        <w:rPr>
          <w:b/>
        </w:rPr>
        <w:t>How the NHS and care services use your information</w:t>
      </w:r>
    </w:p>
    <w:p w14:paraId="3E9FC1CB" w14:textId="521141C9" w:rsidR="00E048C2" w:rsidRDefault="00B73D65" w:rsidP="008C37DE">
      <w:r>
        <w:t>(</w:t>
      </w:r>
      <w:r w:rsidR="008C37DE">
        <w:t xml:space="preserve">[insert organisation] is one of many organisations working in the health and care system to improve </w:t>
      </w:r>
      <w:r w:rsidR="00E048C2">
        <w:t xml:space="preserve">health </w:t>
      </w:r>
      <w:r w:rsidR="008C37DE">
        <w:t>care for patients</w:t>
      </w:r>
      <w:r w:rsidR="00E048C2">
        <w:t>.</w:t>
      </w:r>
    </w:p>
    <w:p w14:paraId="51C2C3AC" w14:textId="431CE093" w:rsidR="00D05965" w:rsidRDefault="00D81ACB">
      <w:r>
        <w:t xml:space="preserve">Whenever you </w:t>
      </w:r>
      <w:r w:rsidR="003D400F">
        <w:t xml:space="preserve">use a health </w:t>
      </w:r>
      <w:r w:rsidR="002E2890">
        <w:t xml:space="preserve">or </w:t>
      </w:r>
      <w:r w:rsidR="003D400F">
        <w:t>care service</w:t>
      </w:r>
      <w:r w:rsidR="00566A00">
        <w:t>,</w:t>
      </w:r>
      <w:r w:rsidR="003D400F">
        <w:t xml:space="preserve"> such as </w:t>
      </w:r>
      <w:r w:rsidR="002863AF">
        <w:t>attending</w:t>
      </w:r>
      <w:r w:rsidR="003D400F">
        <w:t xml:space="preserve"> </w:t>
      </w:r>
      <w:r w:rsidR="00E048C2">
        <w:t xml:space="preserve">Surgery for a consultation, </w:t>
      </w:r>
      <w:r w:rsidR="003D400F">
        <w:t xml:space="preserve">Accident </w:t>
      </w:r>
      <w:r w:rsidR="00517DE3">
        <w:t xml:space="preserve">&amp; Emergency or using </w:t>
      </w:r>
      <w:r w:rsidR="004C576B">
        <w:t>Community Care services</w:t>
      </w:r>
      <w:r w:rsidR="00566A00">
        <w:t>,</w:t>
      </w:r>
      <w:r w:rsidR="004C576B">
        <w:t xml:space="preserve"> important information about you is collected </w:t>
      </w:r>
      <w:r w:rsidR="00A6546C">
        <w:t>in a patient record for that service</w:t>
      </w:r>
      <w:r w:rsidR="00162A22">
        <w:t>. Collecting this information</w:t>
      </w:r>
      <w:r w:rsidR="004C576B">
        <w:t xml:space="preserve"> help</w:t>
      </w:r>
      <w:r w:rsidR="00F22862">
        <w:t>s</w:t>
      </w:r>
      <w:r w:rsidR="004C576B">
        <w:t xml:space="preserve"> </w:t>
      </w:r>
      <w:r w:rsidR="00F22862">
        <w:t xml:space="preserve">to </w:t>
      </w:r>
      <w:r w:rsidR="004C576B">
        <w:t xml:space="preserve">ensure you get the best </w:t>
      </w:r>
      <w:r w:rsidR="002863AF">
        <w:t>possible care and treatment.</w:t>
      </w:r>
    </w:p>
    <w:p w14:paraId="142B56AD" w14:textId="0C004D12" w:rsidR="00CC65C8" w:rsidRDefault="00CC65C8" w:rsidP="00C0058B">
      <w:pPr>
        <w:spacing w:after="0"/>
      </w:pPr>
      <w:r>
        <w:t xml:space="preserve">The information collected about you when you use these services can also be </w:t>
      </w:r>
      <w:r w:rsidR="009D6EDA">
        <w:t xml:space="preserve">used and </w:t>
      </w:r>
      <w:r>
        <w:t>provided to other organisations</w:t>
      </w:r>
      <w:r w:rsidR="00727F93">
        <w:t xml:space="preserve"> for purposes beyond your individual care</w:t>
      </w:r>
      <w:r>
        <w:t xml:space="preserve">, </w:t>
      </w:r>
      <w:r w:rsidR="00727F93">
        <w:t xml:space="preserve">for instance </w:t>
      </w:r>
      <w:r>
        <w:t>to help with:</w:t>
      </w:r>
    </w:p>
    <w:p w14:paraId="13DF130E" w14:textId="77777777" w:rsidR="00C0058B" w:rsidRDefault="00C0058B" w:rsidP="00C0058B">
      <w:pPr>
        <w:spacing w:after="0"/>
      </w:pPr>
    </w:p>
    <w:p w14:paraId="34E6EAFC" w14:textId="060F5B88" w:rsidR="00CC65C8" w:rsidRDefault="00CC65C8" w:rsidP="00C0058B">
      <w:pPr>
        <w:spacing w:after="0"/>
      </w:pPr>
      <w:r>
        <w:t>•</w:t>
      </w:r>
      <w:r>
        <w:tab/>
      </w:r>
      <w:r w:rsidR="00A07BD8">
        <w:t>improving t</w:t>
      </w:r>
      <w:r>
        <w:t xml:space="preserve">he quality </w:t>
      </w:r>
      <w:r w:rsidR="007E34B8">
        <w:t xml:space="preserve">and standards </w:t>
      </w:r>
      <w:r>
        <w:t>of care provided</w:t>
      </w:r>
    </w:p>
    <w:p w14:paraId="19D1A0AA" w14:textId="34C7BD07" w:rsidR="00CC65C8" w:rsidRDefault="00CC65C8" w:rsidP="00C0058B">
      <w:pPr>
        <w:spacing w:after="0"/>
      </w:pPr>
      <w:r>
        <w:t>•</w:t>
      </w:r>
      <w:r>
        <w:tab/>
      </w:r>
      <w:r w:rsidR="00234C04">
        <w:t>r</w:t>
      </w:r>
      <w:r>
        <w:t xml:space="preserve">esearch into the development of new treatments </w:t>
      </w:r>
    </w:p>
    <w:p w14:paraId="308A43E2" w14:textId="51BECFEC" w:rsidR="00344A7C" w:rsidRDefault="00CC65C8" w:rsidP="00C0058B">
      <w:pPr>
        <w:spacing w:after="0"/>
      </w:pPr>
      <w:r>
        <w:t>•</w:t>
      </w:r>
      <w:r>
        <w:tab/>
        <w:t>preventi</w:t>
      </w:r>
      <w:r w:rsidR="00890CA7">
        <w:t>ng</w:t>
      </w:r>
      <w:r>
        <w:t xml:space="preserve"> illness</w:t>
      </w:r>
      <w:r w:rsidR="007E34B8">
        <w:t xml:space="preserve"> and diseases</w:t>
      </w:r>
    </w:p>
    <w:p w14:paraId="203B75F7" w14:textId="291A2F16" w:rsidR="00644DC2" w:rsidRDefault="00E6158C" w:rsidP="00F20437">
      <w:pPr>
        <w:pStyle w:val="ListParagraph"/>
        <w:numPr>
          <w:ilvl w:val="0"/>
          <w:numId w:val="5"/>
        </w:numPr>
        <w:spacing w:after="0"/>
        <w:ind w:hanging="720"/>
      </w:pPr>
      <w:r>
        <w:t>monitoring safety</w:t>
      </w:r>
    </w:p>
    <w:p w14:paraId="1A0D4871" w14:textId="463EE44F" w:rsidR="00CC65C8" w:rsidRDefault="00344A7C" w:rsidP="00C0058B">
      <w:pPr>
        <w:spacing w:after="0"/>
      </w:pPr>
      <w:r>
        <w:t>•</w:t>
      </w:r>
      <w:r>
        <w:tab/>
        <w:t>planning services</w:t>
      </w:r>
    </w:p>
    <w:p w14:paraId="4D104F4B" w14:textId="77777777" w:rsidR="00C0058B" w:rsidRDefault="00C0058B" w:rsidP="00C0058B">
      <w:pPr>
        <w:spacing w:after="0"/>
      </w:pPr>
    </w:p>
    <w:p w14:paraId="27AFA9EA" w14:textId="58B2945C" w:rsidR="00300AE2" w:rsidRDefault="00326E26" w:rsidP="00C0058B">
      <w:pPr>
        <w:spacing w:after="0"/>
      </w:pPr>
      <w:r w:rsidRPr="00326E26">
        <w:t xml:space="preserve">This may only take place when there is a clear legal basis to use this information. </w:t>
      </w:r>
      <w:r w:rsidR="00C6366D">
        <w:t>All</w:t>
      </w:r>
      <w:r w:rsidR="000A2C78">
        <w:t xml:space="preserve"> </w:t>
      </w:r>
      <w:r w:rsidR="002E2890">
        <w:t xml:space="preserve">these </w:t>
      </w:r>
      <w:r w:rsidR="00C0058B">
        <w:t xml:space="preserve">uses </w:t>
      </w:r>
      <w:r w:rsidR="00A56B61">
        <w:t xml:space="preserve">help </w:t>
      </w:r>
      <w:r w:rsidR="00D5189F">
        <w:t>to provide better health and care for you</w:t>
      </w:r>
      <w:r w:rsidR="00B23E71">
        <w:t xml:space="preserve">, </w:t>
      </w:r>
      <w:r w:rsidR="00D5189F">
        <w:t>your famil</w:t>
      </w:r>
      <w:r w:rsidR="00A968ED">
        <w:t>y and future</w:t>
      </w:r>
      <w:r w:rsidR="00B23E71">
        <w:t xml:space="preserve"> generations</w:t>
      </w:r>
      <w:r w:rsidR="00926039">
        <w:t>.</w:t>
      </w:r>
      <w:r w:rsidR="00D83782">
        <w:t xml:space="preserve"> </w:t>
      </w:r>
      <w:r w:rsidR="00D66B3C">
        <w:t xml:space="preserve">Confidential </w:t>
      </w:r>
      <w:r w:rsidR="009D2DE3">
        <w:t>p</w:t>
      </w:r>
      <w:r w:rsidR="00D208F6">
        <w:t>atient</w:t>
      </w:r>
      <w:r w:rsidR="009D2DE3">
        <w:t xml:space="preserve"> </w:t>
      </w:r>
      <w:r w:rsidR="00D66B3C">
        <w:t xml:space="preserve">information </w:t>
      </w:r>
      <w:r w:rsidR="00D83782">
        <w:t>about you</w:t>
      </w:r>
      <w:r w:rsidR="003169C8">
        <w:t xml:space="preserve">r health and care </w:t>
      </w:r>
      <w:r w:rsidR="0066695D">
        <w:t xml:space="preserve">is </w:t>
      </w:r>
      <w:r w:rsidR="0066695D" w:rsidRPr="00F20437">
        <w:rPr>
          <w:b/>
        </w:rPr>
        <w:t>only used</w:t>
      </w:r>
      <w:r w:rsidR="0066695D">
        <w:t xml:space="preserve"> </w:t>
      </w:r>
      <w:r w:rsidR="00D20B1B">
        <w:t xml:space="preserve">like this </w:t>
      </w:r>
      <w:r w:rsidR="0066695D">
        <w:t>where allowed by law</w:t>
      </w:r>
      <w:r w:rsidR="00300AE2">
        <w:t>.</w:t>
      </w:r>
      <w:r w:rsidR="00FF5662">
        <w:t xml:space="preserve"> </w:t>
      </w:r>
    </w:p>
    <w:p w14:paraId="0713743E" w14:textId="3FE3D79E" w:rsidR="00300AE2" w:rsidRDefault="00300AE2" w:rsidP="00C0058B">
      <w:pPr>
        <w:spacing w:after="0"/>
      </w:pPr>
    </w:p>
    <w:p w14:paraId="22D3A097" w14:textId="0A499E1C" w:rsidR="00255EFC" w:rsidRDefault="00255EFC" w:rsidP="00C0058B">
      <w:pPr>
        <w:spacing w:after="0"/>
      </w:pPr>
      <w:r w:rsidRPr="00255EFC">
        <w:t xml:space="preserve">Most of the time, anonymised data </w:t>
      </w:r>
      <w:r>
        <w:t xml:space="preserve">is used </w:t>
      </w:r>
      <w:r w:rsidRPr="00255EFC">
        <w:t xml:space="preserve">for research and planning so that </w:t>
      </w:r>
      <w:r w:rsidR="00C921A6">
        <w:t>you</w:t>
      </w:r>
      <w:r w:rsidRPr="00255EFC">
        <w:t xml:space="preserve"> cannot be identified</w:t>
      </w:r>
      <w:r w:rsidR="00FF5662">
        <w:t xml:space="preserve"> </w:t>
      </w:r>
      <w:r w:rsidR="00837776">
        <w:t>in which case</w:t>
      </w:r>
      <w:r w:rsidRPr="00255EFC">
        <w:t xml:space="preserve"> your confidential patient information isn’t needed.</w:t>
      </w:r>
    </w:p>
    <w:p w14:paraId="3462AC06" w14:textId="486E1FFF" w:rsidR="00450C95" w:rsidRDefault="00450C95" w:rsidP="00C0058B">
      <w:pPr>
        <w:spacing w:after="0"/>
      </w:pPr>
    </w:p>
    <w:p w14:paraId="2F87E313" w14:textId="6CC0D5AA" w:rsidR="00375F9C" w:rsidRDefault="00375F9C" w:rsidP="00375F9C">
      <w:r w:rsidRPr="00D55BF4">
        <w:t>You have a choice about whether you want your confidential patient information to be used in this way. If you are happy with this use of information you do not need to do anything</w:t>
      </w:r>
      <w:r>
        <w:t>.</w:t>
      </w:r>
      <w:r w:rsidR="00BD5F74">
        <w:t xml:space="preserve"> </w:t>
      </w:r>
      <w:r w:rsidR="009B31FF">
        <w:t>If you do choose to opt</w:t>
      </w:r>
      <w:r w:rsidR="00C4318B">
        <w:t xml:space="preserve"> </w:t>
      </w:r>
      <w:r w:rsidR="009B31FF">
        <w:t>out y</w:t>
      </w:r>
      <w:r w:rsidR="00BD5F74" w:rsidRPr="00BD5F74">
        <w:t>our confidential patient information will still be used to support your individual care.</w:t>
      </w:r>
    </w:p>
    <w:p w14:paraId="430D2A37" w14:textId="4621E8E0" w:rsidR="006503A0" w:rsidRDefault="00A44DF6" w:rsidP="006503A0">
      <w:r>
        <w:lastRenderedPageBreak/>
        <w:t xml:space="preserve">To find out more </w:t>
      </w:r>
      <w:r w:rsidR="00375F9C">
        <w:t xml:space="preserve">or </w:t>
      </w:r>
      <w:r>
        <w:t xml:space="preserve">to register your choice to opt out, please visit </w:t>
      </w:r>
      <w:hyperlink r:id="rId15" w:history="1">
        <w:r w:rsidR="00214F91" w:rsidRPr="00214F91">
          <w:rPr>
            <w:rStyle w:val="Hyperlink"/>
          </w:rPr>
          <w:t>www.nhs.uk/your-nhs-data-</w:t>
        </w:r>
        <w:r w:rsidR="00214F91" w:rsidRPr="006B3E3E">
          <w:rPr>
            <w:rStyle w:val="Hyperlink"/>
          </w:rPr>
          <w:t>matters</w:t>
        </w:r>
      </w:hyperlink>
      <w:r w:rsidR="00CC2F30">
        <w:t>.</w:t>
      </w:r>
      <w:r w:rsidR="006503A0" w:rsidRPr="006503A0">
        <w:t xml:space="preserve"> </w:t>
      </w:r>
      <w:r w:rsidR="006503A0">
        <w:t xml:space="preserve"> On this web page you will:</w:t>
      </w:r>
    </w:p>
    <w:p w14:paraId="4DB94BE7" w14:textId="1A0470B9" w:rsidR="0022181D" w:rsidRDefault="005C6164" w:rsidP="004B020A">
      <w:pPr>
        <w:pStyle w:val="ListParagraph"/>
        <w:numPr>
          <w:ilvl w:val="0"/>
          <w:numId w:val="4"/>
        </w:numPr>
        <w:spacing w:after="0"/>
        <w:ind w:left="284" w:hanging="284"/>
      </w:pPr>
      <w:r>
        <w:t xml:space="preserve">See what is meant by </w:t>
      </w:r>
      <w:r w:rsidR="0022181D">
        <w:t>confidential patient information</w:t>
      </w:r>
    </w:p>
    <w:p w14:paraId="43C68BFD" w14:textId="77777777" w:rsidR="009E369A" w:rsidRDefault="005C6164" w:rsidP="004B020A">
      <w:pPr>
        <w:pStyle w:val="ListParagraph"/>
        <w:numPr>
          <w:ilvl w:val="0"/>
          <w:numId w:val="4"/>
        </w:numPr>
        <w:spacing w:after="0"/>
        <w:ind w:left="284" w:hanging="284"/>
      </w:pPr>
      <w:r>
        <w:t>Find e</w:t>
      </w:r>
      <w:r w:rsidR="0022181D">
        <w:t xml:space="preserve">xamples of when </w:t>
      </w:r>
      <w:r>
        <w:t xml:space="preserve">confidential patient information </w:t>
      </w:r>
      <w:r w:rsidR="0022181D">
        <w:t>is used for individual care and examples of when it is used for purposes beyond individual care</w:t>
      </w:r>
    </w:p>
    <w:p w14:paraId="6A29256A" w14:textId="77777777" w:rsidR="00026219" w:rsidRDefault="00D947FF" w:rsidP="004B020A">
      <w:pPr>
        <w:pStyle w:val="ListParagraph"/>
        <w:numPr>
          <w:ilvl w:val="0"/>
          <w:numId w:val="4"/>
        </w:numPr>
        <w:spacing w:after="0"/>
        <w:ind w:left="284" w:hanging="284"/>
      </w:pPr>
      <w:r>
        <w:t xml:space="preserve">Find out more about the </w:t>
      </w:r>
      <w:r w:rsidR="0022181D">
        <w:t xml:space="preserve">benefits of </w:t>
      </w:r>
      <w:r w:rsidR="00026219">
        <w:t>sharing data</w:t>
      </w:r>
    </w:p>
    <w:p w14:paraId="224EC8A1" w14:textId="74D117C6" w:rsidR="0022181D" w:rsidRDefault="003F2DD4" w:rsidP="004B020A">
      <w:pPr>
        <w:pStyle w:val="ListParagraph"/>
        <w:numPr>
          <w:ilvl w:val="0"/>
          <w:numId w:val="4"/>
        </w:numPr>
        <w:spacing w:after="0"/>
        <w:ind w:left="284" w:hanging="284"/>
      </w:pPr>
      <w:r>
        <w:t xml:space="preserve">Understand more about who </w:t>
      </w:r>
      <w:r w:rsidR="0022181D">
        <w:t>uses the data</w:t>
      </w:r>
    </w:p>
    <w:p w14:paraId="43737EA9" w14:textId="16E882F2" w:rsidR="0022181D" w:rsidRDefault="004B020A" w:rsidP="004B020A">
      <w:pPr>
        <w:pStyle w:val="ListParagraph"/>
        <w:numPr>
          <w:ilvl w:val="0"/>
          <w:numId w:val="4"/>
        </w:numPr>
        <w:spacing w:after="0"/>
        <w:ind w:left="284" w:hanging="284"/>
      </w:pPr>
      <w:r>
        <w:t>Find out h</w:t>
      </w:r>
      <w:r w:rsidR="0022181D">
        <w:t>ow your data is protected</w:t>
      </w:r>
    </w:p>
    <w:p w14:paraId="283BC6A1" w14:textId="77777777" w:rsidR="005949CC" w:rsidRDefault="0022181D" w:rsidP="004B020A">
      <w:pPr>
        <w:pStyle w:val="ListParagraph"/>
        <w:numPr>
          <w:ilvl w:val="0"/>
          <w:numId w:val="4"/>
        </w:numPr>
        <w:spacing w:after="0"/>
        <w:ind w:left="284" w:hanging="284"/>
      </w:pPr>
      <w:r>
        <w:t xml:space="preserve">Be </w:t>
      </w:r>
      <w:r w:rsidR="00622EE9">
        <w:t xml:space="preserve">able </w:t>
      </w:r>
      <w:r>
        <w:t>to access the system to view, set or change your opt-out setting</w:t>
      </w:r>
    </w:p>
    <w:p w14:paraId="40CEFFBF" w14:textId="36E77E84" w:rsidR="0022181D" w:rsidRDefault="00EB65BB" w:rsidP="004B020A">
      <w:pPr>
        <w:pStyle w:val="ListParagraph"/>
        <w:numPr>
          <w:ilvl w:val="0"/>
          <w:numId w:val="4"/>
        </w:numPr>
        <w:spacing w:after="0"/>
        <w:ind w:left="284" w:hanging="284"/>
      </w:pPr>
      <w:r>
        <w:t xml:space="preserve">Find </w:t>
      </w:r>
      <w:r w:rsidR="0022181D">
        <w:t xml:space="preserve">the contact telephone number </w:t>
      </w:r>
      <w:r>
        <w:t xml:space="preserve">if you want to know any more </w:t>
      </w:r>
      <w:r w:rsidR="002B340E">
        <w:t xml:space="preserve">or </w:t>
      </w:r>
      <w:r w:rsidR="000A60C3">
        <w:t xml:space="preserve">to </w:t>
      </w:r>
      <w:r w:rsidR="002B340E">
        <w:t>set/change your opt-out</w:t>
      </w:r>
      <w:r w:rsidR="000A60C3">
        <w:t xml:space="preserve"> by phone</w:t>
      </w:r>
      <w:r w:rsidR="0022181D">
        <w:t xml:space="preserve"> </w:t>
      </w:r>
    </w:p>
    <w:p w14:paraId="1E6D5174" w14:textId="02156B7A" w:rsidR="006503A0" w:rsidRDefault="004B020A" w:rsidP="004B020A">
      <w:pPr>
        <w:pStyle w:val="ListParagraph"/>
        <w:numPr>
          <w:ilvl w:val="0"/>
          <w:numId w:val="4"/>
        </w:numPr>
        <w:spacing w:after="0"/>
        <w:ind w:left="284" w:hanging="284"/>
      </w:pPr>
      <w:r>
        <w:t>See t</w:t>
      </w:r>
      <w:r w:rsidR="0022181D">
        <w:t>he situations where the opt-out will not apply</w:t>
      </w:r>
    </w:p>
    <w:p w14:paraId="77750F2A" w14:textId="77777777" w:rsidR="006503A0" w:rsidRDefault="006503A0" w:rsidP="00A44DF6">
      <w:pPr>
        <w:spacing w:after="0"/>
      </w:pPr>
    </w:p>
    <w:p w14:paraId="37F461F4" w14:textId="77777777" w:rsidR="003772E4" w:rsidRDefault="0020037D" w:rsidP="0020037D">
      <w:pPr>
        <w:spacing w:after="0"/>
      </w:pPr>
      <w:r w:rsidRPr="0022567A">
        <w:t xml:space="preserve">You can </w:t>
      </w:r>
      <w:r>
        <w:t xml:space="preserve">also </w:t>
      </w:r>
      <w:r w:rsidRPr="0022567A">
        <w:t xml:space="preserve">find out more about how patient information is used </w:t>
      </w:r>
      <w:r w:rsidR="006566E9">
        <w:t>at:</w:t>
      </w:r>
    </w:p>
    <w:p w14:paraId="61BF9725" w14:textId="29C737C8" w:rsidR="0020037D" w:rsidRDefault="00380AF2" w:rsidP="0020037D">
      <w:pPr>
        <w:spacing w:after="0"/>
      </w:pPr>
      <w:hyperlink r:id="rId16" w:history="1">
        <w:r w:rsidR="00F356BE" w:rsidRPr="000012B3">
          <w:rPr>
            <w:rStyle w:val="Hyperlink"/>
          </w:rPr>
          <w:t>https://www.hra.nhs.uk/information-about-patients/</w:t>
        </w:r>
      </w:hyperlink>
      <w:r w:rsidR="009A2DDB">
        <w:t xml:space="preserve"> </w:t>
      </w:r>
      <w:r w:rsidR="003772E4" w:rsidRPr="009A2DDB">
        <w:rPr>
          <w:rStyle w:val="Hyperlink"/>
          <w:color w:val="auto"/>
          <w:u w:val="none"/>
        </w:rPr>
        <w:t>(which covers health and care research); and</w:t>
      </w:r>
    </w:p>
    <w:p w14:paraId="37CF9826" w14:textId="31E550D6" w:rsidR="006374FD" w:rsidRDefault="00380AF2" w:rsidP="0020037D">
      <w:pPr>
        <w:spacing w:after="0"/>
      </w:pPr>
      <w:hyperlink r:id="rId17" w:history="1">
        <w:r w:rsidR="00B45EA2" w:rsidRPr="000012B3">
          <w:rPr>
            <w:rStyle w:val="Hyperlink"/>
          </w:rPr>
          <w:t>https://understandingpatientdata.org.uk/what-you-need-know</w:t>
        </w:r>
      </w:hyperlink>
      <w:r w:rsidR="00B45EA2">
        <w:t xml:space="preserve"> (which </w:t>
      </w:r>
      <w:r w:rsidR="008927AA">
        <w:t xml:space="preserve">covers </w:t>
      </w:r>
      <w:r w:rsidR="006374FD">
        <w:t>how</w:t>
      </w:r>
      <w:r w:rsidR="00952DC7">
        <w:t xml:space="preserve"> and </w:t>
      </w:r>
      <w:r w:rsidR="008927AA">
        <w:t>why</w:t>
      </w:r>
      <w:r w:rsidR="00952DC7">
        <w:t xml:space="preserve"> pati</w:t>
      </w:r>
      <w:r w:rsidR="0044464A">
        <w:t>ent information is used</w:t>
      </w:r>
      <w:r w:rsidR="006E6993">
        <w:t>,</w:t>
      </w:r>
      <w:r w:rsidR="0044464A">
        <w:t xml:space="preserve"> the</w:t>
      </w:r>
      <w:r w:rsidR="006E6993">
        <w:t xml:space="preserve"> safeguards and how decisions are made)</w:t>
      </w:r>
    </w:p>
    <w:p w14:paraId="0E1656FD" w14:textId="1F15EEF4" w:rsidR="0020037D" w:rsidRDefault="0020037D" w:rsidP="0020037D">
      <w:pPr>
        <w:spacing w:after="0"/>
      </w:pPr>
    </w:p>
    <w:p w14:paraId="77D5C4A9" w14:textId="77777777" w:rsidR="000273EB" w:rsidRDefault="000273EB" w:rsidP="000273EB">
      <w:r>
        <w:t xml:space="preserve">You can select your opt-out by going here: </w:t>
      </w:r>
      <w:hyperlink r:id="rId18" w:history="1">
        <w:r>
          <w:rPr>
            <w:rStyle w:val="Hyperlink"/>
          </w:rPr>
          <w:t>https://www.nhs.uk/your-nhs-data-matters/</w:t>
        </w:r>
      </w:hyperlink>
    </w:p>
    <w:p w14:paraId="277CBDCA" w14:textId="5EE677A3" w:rsidR="000273EB" w:rsidRDefault="000273EB" w:rsidP="0020037D">
      <w:pPr>
        <w:spacing w:after="0"/>
      </w:pPr>
    </w:p>
    <w:p w14:paraId="50412BDA" w14:textId="1FAC8C26" w:rsidR="00A44DF6" w:rsidRDefault="00A44DF6" w:rsidP="00A44DF6">
      <w:pPr>
        <w:spacing w:after="0"/>
      </w:pPr>
      <w:r>
        <w:t>You can change your mind about your choice at any time</w:t>
      </w:r>
      <w:r w:rsidR="002920AC">
        <w:t>.</w:t>
      </w:r>
    </w:p>
    <w:p w14:paraId="2EDBBAC8" w14:textId="77777777" w:rsidR="00B406B9" w:rsidRDefault="00B406B9" w:rsidP="00A44DF6">
      <w:pPr>
        <w:spacing w:after="0"/>
      </w:pPr>
    </w:p>
    <w:p w14:paraId="3A021C3D" w14:textId="4EFD3155" w:rsidR="00C921A6" w:rsidRDefault="00C921A6" w:rsidP="00C921A6">
      <w:pPr>
        <w:spacing w:after="0"/>
      </w:pPr>
      <w:r>
        <w:t>Data being used or shared for purposes beyond individual care does not include your data being shared with insurance companies or used for marketing purposes and data would only be used in this way with your specific agreement.</w:t>
      </w:r>
    </w:p>
    <w:p w14:paraId="625A5867" w14:textId="77777777" w:rsidR="005811E6" w:rsidRDefault="005811E6" w:rsidP="00C921A6">
      <w:pPr>
        <w:spacing w:after="0"/>
      </w:pPr>
    </w:p>
    <w:p w14:paraId="634DADDC" w14:textId="08A381BE" w:rsidR="007B41F5" w:rsidRDefault="00D65C0C" w:rsidP="00927EBA">
      <w:pPr>
        <w:spacing w:after="0"/>
      </w:pPr>
      <w:r>
        <w:t>H</w:t>
      </w:r>
      <w:r w:rsidR="0038376B">
        <w:t>ea</w:t>
      </w:r>
      <w:r>
        <w:t>l</w:t>
      </w:r>
      <w:r w:rsidR="0038376B">
        <w:t xml:space="preserve">th and care organisations </w:t>
      </w:r>
      <w:r w:rsidR="00D95D3C">
        <w:t xml:space="preserve">have until 2020 to </w:t>
      </w:r>
      <w:r>
        <w:t>put system</w:t>
      </w:r>
      <w:r w:rsidR="00214F91">
        <w:t>s</w:t>
      </w:r>
      <w:r>
        <w:t xml:space="preserve"> </w:t>
      </w:r>
      <w:r w:rsidR="006503A0">
        <w:t>and pro</w:t>
      </w:r>
      <w:r w:rsidR="00F62987">
        <w:t>ce</w:t>
      </w:r>
      <w:r w:rsidR="003E0D6C">
        <w:t>sses</w:t>
      </w:r>
      <w:r>
        <w:t xml:space="preserve"> in place </w:t>
      </w:r>
      <w:r w:rsidR="007B0F2C">
        <w:t>so they</w:t>
      </w:r>
      <w:r w:rsidR="00CA1D97">
        <w:t xml:space="preserve"> can</w:t>
      </w:r>
      <w:r>
        <w:t xml:space="preserve"> </w:t>
      </w:r>
      <w:r w:rsidR="00E46666">
        <w:t xml:space="preserve">be compliant with the national data opt-out and </w:t>
      </w:r>
      <w:r>
        <w:t>apply your choice</w:t>
      </w:r>
      <w:r w:rsidR="00232D05">
        <w:t xml:space="preserve"> to any confidential patient information they use or share for purposes beyond your individual care</w:t>
      </w:r>
      <w:r w:rsidR="00FE1FF1">
        <w:t xml:space="preserve">. </w:t>
      </w:r>
      <w:r w:rsidR="00BC2AC7">
        <w:t xml:space="preserve">Our </w:t>
      </w:r>
      <w:r w:rsidR="00FE1FF1">
        <w:t xml:space="preserve">organisation is </w:t>
      </w:r>
      <w:r w:rsidR="00D037C5">
        <w:t>currently</w:t>
      </w:r>
      <w:r w:rsidR="00870FD2">
        <w:t>’</w:t>
      </w:r>
      <w:r w:rsidR="00D037C5">
        <w:t xml:space="preserve"> </w:t>
      </w:r>
      <w:r w:rsidR="00E46666">
        <w:t>compliant</w:t>
      </w:r>
      <w:r w:rsidR="005E5E68">
        <w:t xml:space="preserve"> with the national data opt-out policy</w:t>
      </w:r>
      <w:r w:rsidR="003861D9">
        <w:t>.</w:t>
      </w:r>
      <w:r w:rsidR="003C417E">
        <w:t xml:space="preserve"> </w:t>
      </w:r>
      <w:r w:rsidR="004B020A">
        <w:t>“</w:t>
      </w:r>
    </w:p>
    <w:sectPr w:rsidR="007B41F5" w:rsidSect="009B66A5">
      <w:headerReference w:type="even" r:id="rId19"/>
      <w:headerReference w:type="default" r:id="rId20"/>
      <w:footerReference w:type="even" r:id="rId21"/>
      <w:footerReference w:type="default" r:id="rId22"/>
      <w:headerReference w:type="first" r:id="rId23"/>
      <w:footerReference w:type="first" r:id="rId24"/>
      <w:pgSz w:w="11906" w:h="16838"/>
      <w:pgMar w:top="1276"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913FF" w14:textId="77777777" w:rsidR="009C2214" w:rsidRDefault="009C2214" w:rsidP="005949F2">
      <w:pPr>
        <w:spacing w:after="0" w:line="240" w:lineRule="auto"/>
      </w:pPr>
      <w:r>
        <w:separator/>
      </w:r>
    </w:p>
  </w:endnote>
  <w:endnote w:type="continuationSeparator" w:id="0">
    <w:p w14:paraId="5382FC40" w14:textId="77777777" w:rsidR="009C2214" w:rsidRDefault="009C2214" w:rsidP="00594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ABDA6" w14:textId="77777777" w:rsidR="005949F2" w:rsidRDefault="005949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35B4C" w14:textId="77777777" w:rsidR="005949F2" w:rsidRDefault="005949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209CF" w14:textId="77777777" w:rsidR="005949F2" w:rsidRDefault="005949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34FA0" w14:textId="77777777" w:rsidR="009C2214" w:rsidRDefault="009C2214" w:rsidP="005949F2">
      <w:pPr>
        <w:spacing w:after="0" w:line="240" w:lineRule="auto"/>
      </w:pPr>
      <w:r>
        <w:separator/>
      </w:r>
    </w:p>
  </w:footnote>
  <w:footnote w:type="continuationSeparator" w:id="0">
    <w:p w14:paraId="7DE1ADD1" w14:textId="77777777" w:rsidR="009C2214" w:rsidRDefault="009C2214" w:rsidP="005949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F79EE" w14:textId="77777777" w:rsidR="005949F2" w:rsidRDefault="005949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1CD3C" w14:textId="780F0D26" w:rsidR="005949F2" w:rsidRDefault="005949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505C2" w14:textId="77777777" w:rsidR="005949F2" w:rsidRDefault="005949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4968E8"/>
    <w:multiLevelType w:val="hybridMultilevel"/>
    <w:tmpl w:val="A5FC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AD73EE"/>
    <w:multiLevelType w:val="hybridMultilevel"/>
    <w:tmpl w:val="4484F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4B24ED"/>
    <w:multiLevelType w:val="hybridMultilevel"/>
    <w:tmpl w:val="B7629B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A23"/>
    <w:rsid w:val="000022FD"/>
    <w:rsid w:val="00007814"/>
    <w:rsid w:val="00026219"/>
    <w:rsid w:val="000273EB"/>
    <w:rsid w:val="000723D2"/>
    <w:rsid w:val="00076FC4"/>
    <w:rsid w:val="0008043B"/>
    <w:rsid w:val="00080AD2"/>
    <w:rsid w:val="00082FA9"/>
    <w:rsid w:val="000863BE"/>
    <w:rsid w:val="00090037"/>
    <w:rsid w:val="00094C36"/>
    <w:rsid w:val="000A0812"/>
    <w:rsid w:val="000A2C78"/>
    <w:rsid w:val="000A60C3"/>
    <w:rsid w:val="000A64FB"/>
    <w:rsid w:val="000C1D3C"/>
    <w:rsid w:val="000C3A67"/>
    <w:rsid w:val="000C5193"/>
    <w:rsid w:val="000D194B"/>
    <w:rsid w:val="000D3829"/>
    <w:rsid w:val="000E394C"/>
    <w:rsid w:val="000E3DC8"/>
    <w:rsid w:val="000F6345"/>
    <w:rsid w:val="00121359"/>
    <w:rsid w:val="001223FB"/>
    <w:rsid w:val="001425D0"/>
    <w:rsid w:val="00146B3C"/>
    <w:rsid w:val="0015255C"/>
    <w:rsid w:val="00162A22"/>
    <w:rsid w:val="00166F7C"/>
    <w:rsid w:val="00167A68"/>
    <w:rsid w:val="00171243"/>
    <w:rsid w:val="0017637A"/>
    <w:rsid w:val="00176463"/>
    <w:rsid w:val="00182E61"/>
    <w:rsid w:val="001A0C1F"/>
    <w:rsid w:val="001C0401"/>
    <w:rsid w:val="001C62EB"/>
    <w:rsid w:val="001D085B"/>
    <w:rsid w:val="001D3951"/>
    <w:rsid w:val="001D77D1"/>
    <w:rsid w:val="001E0A23"/>
    <w:rsid w:val="0020037D"/>
    <w:rsid w:val="00213B94"/>
    <w:rsid w:val="00214F91"/>
    <w:rsid w:val="0022181D"/>
    <w:rsid w:val="0022567A"/>
    <w:rsid w:val="0022601F"/>
    <w:rsid w:val="00232D05"/>
    <w:rsid w:val="00234C04"/>
    <w:rsid w:val="00246C29"/>
    <w:rsid w:val="00253320"/>
    <w:rsid w:val="00255EFC"/>
    <w:rsid w:val="0025614E"/>
    <w:rsid w:val="00261C05"/>
    <w:rsid w:val="00282557"/>
    <w:rsid w:val="002863AF"/>
    <w:rsid w:val="002920AC"/>
    <w:rsid w:val="00295414"/>
    <w:rsid w:val="002A765E"/>
    <w:rsid w:val="002B127F"/>
    <w:rsid w:val="002B340E"/>
    <w:rsid w:val="002B6567"/>
    <w:rsid w:val="002C277B"/>
    <w:rsid w:val="002D4B9E"/>
    <w:rsid w:val="002D7EF3"/>
    <w:rsid w:val="002E0D67"/>
    <w:rsid w:val="002E2890"/>
    <w:rsid w:val="00300AE2"/>
    <w:rsid w:val="00301583"/>
    <w:rsid w:val="003165E5"/>
    <w:rsid w:val="003169C8"/>
    <w:rsid w:val="00326E26"/>
    <w:rsid w:val="00327A23"/>
    <w:rsid w:val="00344A7C"/>
    <w:rsid w:val="00362F0D"/>
    <w:rsid w:val="003705A4"/>
    <w:rsid w:val="00375E0D"/>
    <w:rsid w:val="00375F9C"/>
    <w:rsid w:val="003772E4"/>
    <w:rsid w:val="00380AF2"/>
    <w:rsid w:val="0038376B"/>
    <w:rsid w:val="003861D9"/>
    <w:rsid w:val="00390A6A"/>
    <w:rsid w:val="0039265E"/>
    <w:rsid w:val="00392786"/>
    <w:rsid w:val="00394E51"/>
    <w:rsid w:val="00397CF3"/>
    <w:rsid w:val="00397E31"/>
    <w:rsid w:val="003A07B4"/>
    <w:rsid w:val="003A1DF1"/>
    <w:rsid w:val="003B00BB"/>
    <w:rsid w:val="003C417E"/>
    <w:rsid w:val="003C693E"/>
    <w:rsid w:val="003D400F"/>
    <w:rsid w:val="003D5A68"/>
    <w:rsid w:val="003E0D6C"/>
    <w:rsid w:val="003F2DD4"/>
    <w:rsid w:val="003F61EA"/>
    <w:rsid w:val="0040529B"/>
    <w:rsid w:val="00412DE1"/>
    <w:rsid w:val="00417159"/>
    <w:rsid w:val="00423F46"/>
    <w:rsid w:val="004264F3"/>
    <w:rsid w:val="0043398A"/>
    <w:rsid w:val="00437A4E"/>
    <w:rsid w:val="00437B89"/>
    <w:rsid w:val="0044464A"/>
    <w:rsid w:val="004449A5"/>
    <w:rsid w:val="00450C95"/>
    <w:rsid w:val="004929DE"/>
    <w:rsid w:val="004A7B7F"/>
    <w:rsid w:val="004B020A"/>
    <w:rsid w:val="004B20E7"/>
    <w:rsid w:val="004C576B"/>
    <w:rsid w:val="004C5E86"/>
    <w:rsid w:val="004D1E2B"/>
    <w:rsid w:val="004E4476"/>
    <w:rsid w:val="004E5BF5"/>
    <w:rsid w:val="00502225"/>
    <w:rsid w:val="005024A9"/>
    <w:rsid w:val="00516832"/>
    <w:rsid w:val="00517DE3"/>
    <w:rsid w:val="00526D85"/>
    <w:rsid w:val="005309A8"/>
    <w:rsid w:val="00530CC1"/>
    <w:rsid w:val="00535BF1"/>
    <w:rsid w:val="00551C9A"/>
    <w:rsid w:val="005558EA"/>
    <w:rsid w:val="00557676"/>
    <w:rsid w:val="00563414"/>
    <w:rsid w:val="0056464B"/>
    <w:rsid w:val="00566A00"/>
    <w:rsid w:val="00571E2B"/>
    <w:rsid w:val="00573B0E"/>
    <w:rsid w:val="005811E6"/>
    <w:rsid w:val="00586248"/>
    <w:rsid w:val="005949CC"/>
    <w:rsid w:val="005949F2"/>
    <w:rsid w:val="005A5325"/>
    <w:rsid w:val="005A6593"/>
    <w:rsid w:val="005B42B8"/>
    <w:rsid w:val="005B584A"/>
    <w:rsid w:val="005B7B36"/>
    <w:rsid w:val="005C6164"/>
    <w:rsid w:val="005C79A3"/>
    <w:rsid w:val="005E5E68"/>
    <w:rsid w:val="00602715"/>
    <w:rsid w:val="00622EE9"/>
    <w:rsid w:val="00625D2B"/>
    <w:rsid w:val="0062622A"/>
    <w:rsid w:val="00627F5A"/>
    <w:rsid w:val="00632BF3"/>
    <w:rsid w:val="006365DC"/>
    <w:rsid w:val="006374FD"/>
    <w:rsid w:val="00644DC2"/>
    <w:rsid w:val="00645BCA"/>
    <w:rsid w:val="006503A0"/>
    <w:rsid w:val="00650745"/>
    <w:rsid w:val="0065184F"/>
    <w:rsid w:val="0065413C"/>
    <w:rsid w:val="006566E9"/>
    <w:rsid w:val="00663421"/>
    <w:rsid w:val="0066695D"/>
    <w:rsid w:val="0066715B"/>
    <w:rsid w:val="00670170"/>
    <w:rsid w:val="00682969"/>
    <w:rsid w:val="006920FE"/>
    <w:rsid w:val="00692E6E"/>
    <w:rsid w:val="00692EC3"/>
    <w:rsid w:val="006B3E3E"/>
    <w:rsid w:val="006B4321"/>
    <w:rsid w:val="006B7702"/>
    <w:rsid w:val="006B7D94"/>
    <w:rsid w:val="006E2E7A"/>
    <w:rsid w:val="006E6993"/>
    <w:rsid w:val="007226DD"/>
    <w:rsid w:val="00727F93"/>
    <w:rsid w:val="0073282B"/>
    <w:rsid w:val="007374C4"/>
    <w:rsid w:val="00743B02"/>
    <w:rsid w:val="00756359"/>
    <w:rsid w:val="00775834"/>
    <w:rsid w:val="00786B40"/>
    <w:rsid w:val="00792987"/>
    <w:rsid w:val="0079583E"/>
    <w:rsid w:val="00795AFF"/>
    <w:rsid w:val="00796EE6"/>
    <w:rsid w:val="007B0F2C"/>
    <w:rsid w:val="007B41F5"/>
    <w:rsid w:val="007B6126"/>
    <w:rsid w:val="007C2DF7"/>
    <w:rsid w:val="007C5973"/>
    <w:rsid w:val="007C7FDA"/>
    <w:rsid w:val="007D6AE1"/>
    <w:rsid w:val="007E34B8"/>
    <w:rsid w:val="007E7AE7"/>
    <w:rsid w:val="007F1625"/>
    <w:rsid w:val="007F1B68"/>
    <w:rsid w:val="008154B8"/>
    <w:rsid w:val="00822475"/>
    <w:rsid w:val="008269D0"/>
    <w:rsid w:val="00837776"/>
    <w:rsid w:val="00842F12"/>
    <w:rsid w:val="008520AB"/>
    <w:rsid w:val="008543E6"/>
    <w:rsid w:val="00862E07"/>
    <w:rsid w:val="0087055E"/>
    <w:rsid w:val="00870FD2"/>
    <w:rsid w:val="008877A0"/>
    <w:rsid w:val="00890446"/>
    <w:rsid w:val="00890CA7"/>
    <w:rsid w:val="008927AA"/>
    <w:rsid w:val="00894C31"/>
    <w:rsid w:val="008A6759"/>
    <w:rsid w:val="008B6156"/>
    <w:rsid w:val="008C37DE"/>
    <w:rsid w:val="008D480E"/>
    <w:rsid w:val="008E2E74"/>
    <w:rsid w:val="008E4490"/>
    <w:rsid w:val="00904920"/>
    <w:rsid w:val="00912500"/>
    <w:rsid w:val="00915EE8"/>
    <w:rsid w:val="00916918"/>
    <w:rsid w:val="00926039"/>
    <w:rsid w:val="00927EBA"/>
    <w:rsid w:val="00930E1F"/>
    <w:rsid w:val="0093493B"/>
    <w:rsid w:val="00941778"/>
    <w:rsid w:val="00952DC7"/>
    <w:rsid w:val="00957706"/>
    <w:rsid w:val="0096680D"/>
    <w:rsid w:val="009A223C"/>
    <w:rsid w:val="009A2A13"/>
    <w:rsid w:val="009A2DDB"/>
    <w:rsid w:val="009A407A"/>
    <w:rsid w:val="009A42B5"/>
    <w:rsid w:val="009B2031"/>
    <w:rsid w:val="009B31FF"/>
    <w:rsid w:val="009B45D7"/>
    <w:rsid w:val="009B66A5"/>
    <w:rsid w:val="009C1A71"/>
    <w:rsid w:val="009C2214"/>
    <w:rsid w:val="009C4447"/>
    <w:rsid w:val="009D2DE3"/>
    <w:rsid w:val="009D40B5"/>
    <w:rsid w:val="009D5C6B"/>
    <w:rsid w:val="009D6EDA"/>
    <w:rsid w:val="009E0114"/>
    <w:rsid w:val="009E369A"/>
    <w:rsid w:val="009F5887"/>
    <w:rsid w:val="009F63B8"/>
    <w:rsid w:val="00A0075C"/>
    <w:rsid w:val="00A07BD8"/>
    <w:rsid w:val="00A1163F"/>
    <w:rsid w:val="00A11837"/>
    <w:rsid w:val="00A12E45"/>
    <w:rsid w:val="00A13E49"/>
    <w:rsid w:val="00A15C8D"/>
    <w:rsid w:val="00A205DA"/>
    <w:rsid w:val="00A22C7A"/>
    <w:rsid w:val="00A44DF6"/>
    <w:rsid w:val="00A56B61"/>
    <w:rsid w:val="00A60145"/>
    <w:rsid w:val="00A6546C"/>
    <w:rsid w:val="00A664F8"/>
    <w:rsid w:val="00A87F21"/>
    <w:rsid w:val="00A968ED"/>
    <w:rsid w:val="00AA0F20"/>
    <w:rsid w:val="00AB043F"/>
    <w:rsid w:val="00AB74F9"/>
    <w:rsid w:val="00AC3FF7"/>
    <w:rsid w:val="00AD387B"/>
    <w:rsid w:val="00AE7F9C"/>
    <w:rsid w:val="00AF1249"/>
    <w:rsid w:val="00AF40B0"/>
    <w:rsid w:val="00AF5335"/>
    <w:rsid w:val="00AF73E8"/>
    <w:rsid w:val="00B03654"/>
    <w:rsid w:val="00B159BE"/>
    <w:rsid w:val="00B23E71"/>
    <w:rsid w:val="00B31697"/>
    <w:rsid w:val="00B316F2"/>
    <w:rsid w:val="00B31D7E"/>
    <w:rsid w:val="00B35FAA"/>
    <w:rsid w:val="00B406B9"/>
    <w:rsid w:val="00B4590E"/>
    <w:rsid w:val="00B45EA2"/>
    <w:rsid w:val="00B63BF1"/>
    <w:rsid w:val="00B7213E"/>
    <w:rsid w:val="00B73D65"/>
    <w:rsid w:val="00B74895"/>
    <w:rsid w:val="00B844C9"/>
    <w:rsid w:val="00B9429C"/>
    <w:rsid w:val="00B9658A"/>
    <w:rsid w:val="00BA15DE"/>
    <w:rsid w:val="00BB12CC"/>
    <w:rsid w:val="00BB2E78"/>
    <w:rsid w:val="00BC2AC7"/>
    <w:rsid w:val="00BC39FD"/>
    <w:rsid w:val="00BC496C"/>
    <w:rsid w:val="00BC5AF1"/>
    <w:rsid w:val="00BD2C85"/>
    <w:rsid w:val="00BD3293"/>
    <w:rsid w:val="00BD5F74"/>
    <w:rsid w:val="00BF12C2"/>
    <w:rsid w:val="00BF7046"/>
    <w:rsid w:val="00C0058B"/>
    <w:rsid w:val="00C04D44"/>
    <w:rsid w:val="00C23AEE"/>
    <w:rsid w:val="00C251E4"/>
    <w:rsid w:val="00C40EAC"/>
    <w:rsid w:val="00C4318B"/>
    <w:rsid w:val="00C6366D"/>
    <w:rsid w:val="00C73A81"/>
    <w:rsid w:val="00C7413A"/>
    <w:rsid w:val="00C921A6"/>
    <w:rsid w:val="00CA1D97"/>
    <w:rsid w:val="00CA5863"/>
    <w:rsid w:val="00CC2F30"/>
    <w:rsid w:val="00CC65C8"/>
    <w:rsid w:val="00CC6ABF"/>
    <w:rsid w:val="00CD6B04"/>
    <w:rsid w:val="00CE224F"/>
    <w:rsid w:val="00CE3B36"/>
    <w:rsid w:val="00D01486"/>
    <w:rsid w:val="00D037C5"/>
    <w:rsid w:val="00D05965"/>
    <w:rsid w:val="00D06A8B"/>
    <w:rsid w:val="00D14ACA"/>
    <w:rsid w:val="00D208F6"/>
    <w:rsid w:val="00D20B1B"/>
    <w:rsid w:val="00D22600"/>
    <w:rsid w:val="00D30161"/>
    <w:rsid w:val="00D34AC8"/>
    <w:rsid w:val="00D37492"/>
    <w:rsid w:val="00D5189F"/>
    <w:rsid w:val="00D55BF4"/>
    <w:rsid w:val="00D6382C"/>
    <w:rsid w:val="00D656A2"/>
    <w:rsid w:val="00D65821"/>
    <w:rsid w:val="00D65C0C"/>
    <w:rsid w:val="00D66B3C"/>
    <w:rsid w:val="00D67799"/>
    <w:rsid w:val="00D7231D"/>
    <w:rsid w:val="00D81ACB"/>
    <w:rsid w:val="00D82817"/>
    <w:rsid w:val="00D83782"/>
    <w:rsid w:val="00D839E3"/>
    <w:rsid w:val="00D947FF"/>
    <w:rsid w:val="00D94DC3"/>
    <w:rsid w:val="00D95D3C"/>
    <w:rsid w:val="00DA45AD"/>
    <w:rsid w:val="00DB3845"/>
    <w:rsid w:val="00DD5DCE"/>
    <w:rsid w:val="00DE3803"/>
    <w:rsid w:val="00DE3FBD"/>
    <w:rsid w:val="00DE4A61"/>
    <w:rsid w:val="00DF0B71"/>
    <w:rsid w:val="00E01E12"/>
    <w:rsid w:val="00E048C2"/>
    <w:rsid w:val="00E04B16"/>
    <w:rsid w:val="00E132EC"/>
    <w:rsid w:val="00E159A1"/>
    <w:rsid w:val="00E221BA"/>
    <w:rsid w:val="00E2794D"/>
    <w:rsid w:val="00E402DC"/>
    <w:rsid w:val="00E46666"/>
    <w:rsid w:val="00E47ABD"/>
    <w:rsid w:val="00E61589"/>
    <w:rsid w:val="00E6158C"/>
    <w:rsid w:val="00EA29F2"/>
    <w:rsid w:val="00EA3E0F"/>
    <w:rsid w:val="00EB65BB"/>
    <w:rsid w:val="00EC20C2"/>
    <w:rsid w:val="00ED14AD"/>
    <w:rsid w:val="00EF11FB"/>
    <w:rsid w:val="00EF437E"/>
    <w:rsid w:val="00F1270B"/>
    <w:rsid w:val="00F12971"/>
    <w:rsid w:val="00F20437"/>
    <w:rsid w:val="00F22862"/>
    <w:rsid w:val="00F34D34"/>
    <w:rsid w:val="00F356BE"/>
    <w:rsid w:val="00F5073F"/>
    <w:rsid w:val="00F50D81"/>
    <w:rsid w:val="00F535A0"/>
    <w:rsid w:val="00F62987"/>
    <w:rsid w:val="00F77485"/>
    <w:rsid w:val="00F81AAB"/>
    <w:rsid w:val="00F9250E"/>
    <w:rsid w:val="00F935DA"/>
    <w:rsid w:val="00F958B0"/>
    <w:rsid w:val="00FA1A8D"/>
    <w:rsid w:val="00FA56C1"/>
    <w:rsid w:val="00FC0970"/>
    <w:rsid w:val="00FC2903"/>
    <w:rsid w:val="00FD54CF"/>
    <w:rsid w:val="00FE1FF1"/>
    <w:rsid w:val="00FE4D6E"/>
    <w:rsid w:val="00FF5662"/>
    <w:rsid w:val="00FF6386"/>
    <w:rsid w:val="00FF6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CC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7159"/>
    <w:rPr>
      <w:color w:val="0000FF" w:themeColor="hyperlink"/>
      <w:u w:val="single"/>
    </w:rPr>
  </w:style>
  <w:style w:type="character" w:customStyle="1" w:styleId="UnresolvedMention1">
    <w:name w:val="Unresolved Mention1"/>
    <w:basedOn w:val="DefaultParagraphFont"/>
    <w:uiPriority w:val="99"/>
    <w:semiHidden/>
    <w:unhideWhenUsed/>
    <w:rsid w:val="00417159"/>
    <w:rPr>
      <w:color w:val="808080"/>
      <w:shd w:val="clear" w:color="auto" w:fill="E6E6E6"/>
    </w:rPr>
  </w:style>
  <w:style w:type="paragraph" w:styleId="Header">
    <w:name w:val="header"/>
    <w:basedOn w:val="Normal"/>
    <w:link w:val="HeaderChar"/>
    <w:uiPriority w:val="99"/>
    <w:unhideWhenUsed/>
    <w:rsid w:val="00594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9F2"/>
  </w:style>
  <w:style w:type="paragraph" w:styleId="Footer">
    <w:name w:val="footer"/>
    <w:basedOn w:val="Normal"/>
    <w:link w:val="FooterChar"/>
    <w:uiPriority w:val="99"/>
    <w:unhideWhenUsed/>
    <w:rsid w:val="00594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9F2"/>
  </w:style>
  <w:style w:type="character" w:styleId="CommentReference">
    <w:name w:val="annotation reference"/>
    <w:basedOn w:val="DefaultParagraphFont"/>
    <w:uiPriority w:val="99"/>
    <w:semiHidden/>
    <w:unhideWhenUsed/>
    <w:rsid w:val="002E2890"/>
    <w:rPr>
      <w:sz w:val="16"/>
      <w:szCs w:val="16"/>
    </w:rPr>
  </w:style>
  <w:style w:type="paragraph" w:styleId="CommentText">
    <w:name w:val="annotation text"/>
    <w:basedOn w:val="Normal"/>
    <w:link w:val="CommentTextChar"/>
    <w:uiPriority w:val="99"/>
    <w:semiHidden/>
    <w:unhideWhenUsed/>
    <w:rsid w:val="002E2890"/>
    <w:pPr>
      <w:spacing w:line="240" w:lineRule="auto"/>
    </w:pPr>
    <w:rPr>
      <w:sz w:val="20"/>
      <w:szCs w:val="20"/>
    </w:rPr>
  </w:style>
  <w:style w:type="character" w:customStyle="1" w:styleId="CommentTextChar">
    <w:name w:val="Comment Text Char"/>
    <w:basedOn w:val="DefaultParagraphFont"/>
    <w:link w:val="CommentText"/>
    <w:uiPriority w:val="99"/>
    <w:semiHidden/>
    <w:rsid w:val="002E2890"/>
    <w:rPr>
      <w:sz w:val="20"/>
      <w:szCs w:val="20"/>
    </w:rPr>
  </w:style>
  <w:style w:type="paragraph" w:styleId="CommentSubject">
    <w:name w:val="annotation subject"/>
    <w:basedOn w:val="CommentText"/>
    <w:next w:val="CommentText"/>
    <w:link w:val="CommentSubjectChar"/>
    <w:uiPriority w:val="99"/>
    <w:semiHidden/>
    <w:unhideWhenUsed/>
    <w:rsid w:val="002E2890"/>
    <w:rPr>
      <w:b/>
      <w:bCs/>
    </w:rPr>
  </w:style>
  <w:style w:type="character" w:customStyle="1" w:styleId="CommentSubjectChar">
    <w:name w:val="Comment Subject Char"/>
    <w:basedOn w:val="CommentTextChar"/>
    <w:link w:val="CommentSubject"/>
    <w:uiPriority w:val="99"/>
    <w:semiHidden/>
    <w:rsid w:val="002E2890"/>
    <w:rPr>
      <w:b/>
      <w:bCs/>
      <w:sz w:val="20"/>
      <w:szCs w:val="20"/>
    </w:rPr>
  </w:style>
  <w:style w:type="paragraph" w:styleId="BalloonText">
    <w:name w:val="Balloon Text"/>
    <w:basedOn w:val="Normal"/>
    <w:link w:val="BalloonTextChar"/>
    <w:uiPriority w:val="99"/>
    <w:semiHidden/>
    <w:unhideWhenUsed/>
    <w:rsid w:val="002E2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890"/>
    <w:rPr>
      <w:rFonts w:ascii="Tahoma" w:hAnsi="Tahoma" w:cs="Tahoma"/>
      <w:sz w:val="16"/>
      <w:szCs w:val="16"/>
    </w:rPr>
  </w:style>
  <w:style w:type="paragraph" w:styleId="FootnoteText">
    <w:name w:val="footnote text"/>
    <w:basedOn w:val="Normal"/>
    <w:link w:val="FootnoteTextChar"/>
    <w:uiPriority w:val="99"/>
    <w:semiHidden/>
    <w:unhideWhenUsed/>
    <w:rsid w:val="008D48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80E"/>
    <w:rPr>
      <w:sz w:val="20"/>
      <w:szCs w:val="20"/>
    </w:rPr>
  </w:style>
  <w:style w:type="character" w:styleId="FootnoteReference">
    <w:name w:val="footnote reference"/>
    <w:basedOn w:val="DefaultParagraphFont"/>
    <w:uiPriority w:val="99"/>
    <w:semiHidden/>
    <w:unhideWhenUsed/>
    <w:rsid w:val="008D480E"/>
    <w:rPr>
      <w:vertAlign w:val="superscript"/>
    </w:rPr>
  </w:style>
  <w:style w:type="paragraph" w:styleId="ListParagraph">
    <w:name w:val="List Paragraph"/>
    <w:basedOn w:val="Normal"/>
    <w:uiPriority w:val="34"/>
    <w:qFormat/>
    <w:rsid w:val="00F5073F"/>
    <w:pPr>
      <w:ind w:left="720"/>
      <w:contextualSpacing/>
    </w:pPr>
  </w:style>
  <w:style w:type="character" w:customStyle="1" w:styleId="UnresolvedMention">
    <w:name w:val="Unresolved Mention"/>
    <w:basedOn w:val="DefaultParagraphFont"/>
    <w:uiPriority w:val="99"/>
    <w:semiHidden/>
    <w:unhideWhenUsed/>
    <w:rsid w:val="00BB2E78"/>
    <w:rPr>
      <w:color w:val="808080"/>
      <w:shd w:val="clear" w:color="auto" w:fill="E6E6E6"/>
    </w:rPr>
  </w:style>
  <w:style w:type="character" w:styleId="FollowedHyperlink">
    <w:name w:val="FollowedHyperlink"/>
    <w:basedOn w:val="DefaultParagraphFont"/>
    <w:uiPriority w:val="99"/>
    <w:semiHidden/>
    <w:unhideWhenUsed/>
    <w:rsid w:val="008154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7159"/>
    <w:rPr>
      <w:color w:val="0000FF" w:themeColor="hyperlink"/>
      <w:u w:val="single"/>
    </w:rPr>
  </w:style>
  <w:style w:type="character" w:customStyle="1" w:styleId="UnresolvedMention1">
    <w:name w:val="Unresolved Mention1"/>
    <w:basedOn w:val="DefaultParagraphFont"/>
    <w:uiPriority w:val="99"/>
    <w:semiHidden/>
    <w:unhideWhenUsed/>
    <w:rsid w:val="00417159"/>
    <w:rPr>
      <w:color w:val="808080"/>
      <w:shd w:val="clear" w:color="auto" w:fill="E6E6E6"/>
    </w:rPr>
  </w:style>
  <w:style w:type="paragraph" w:styleId="Header">
    <w:name w:val="header"/>
    <w:basedOn w:val="Normal"/>
    <w:link w:val="HeaderChar"/>
    <w:uiPriority w:val="99"/>
    <w:unhideWhenUsed/>
    <w:rsid w:val="00594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9F2"/>
  </w:style>
  <w:style w:type="paragraph" w:styleId="Footer">
    <w:name w:val="footer"/>
    <w:basedOn w:val="Normal"/>
    <w:link w:val="FooterChar"/>
    <w:uiPriority w:val="99"/>
    <w:unhideWhenUsed/>
    <w:rsid w:val="00594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9F2"/>
  </w:style>
  <w:style w:type="character" w:styleId="CommentReference">
    <w:name w:val="annotation reference"/>
    <w:basedOn w:val="DefaultParagraphFont"/>
    <w:uiPriority w:val="99"/>
    <w:semiHidden/>
    <w:unhideWhenUsed/>
    <w:rsid w:val="002E2890"/>
    <w:rPr>
      <w:sz w:val="16"/>
      <w:szCs w:val="16"/>
    </w:rPr>
  </w:style>
  <w:style w:type="paragraph" w:styleId="CommentText">
    <w:name w:val="annotation text"/>
    <w:basedOn w:val="Normal"/>
    <w:link w:val="CommentTextChar"/>
    <w:uiPriority w:val="99"/>
    <w:semiHidden/>
    <w:unhideWhenUsed/>
    <w:rsid w:val="002E2890"/>
    <w:pPr>
      <w:spacing w:line="240" w:lineRule="auto"/>
    </w:pPr>
    <w:rPr>
      <w:sz w:val="20"/>
      <w:szCs w:val="20"/>
    </w:rPr>
  </w:style>
  <w:style w:type="character" w:customStyle="1" w:styleId="CommentTextChar">
    <w:name w:val="Comment Text Char"/>
    <w:basedOn w:val="DefaultParagraphFont"/>
    <w:link w:val="CommentText"/>
    <w:uiPriority w:val="99"/>
    <w:semiHidden/>
    <w:rsid w:val="002E2890"/>
    <w:rPr>
      <w:sz w:val="20"/>
      <w:szCs w:val="20"/>
    </w:rPr>
  </w:style>
  <w:style w:type="paragraph" w:styleId="CommentSubject">
    <w:name w:val="annotation subject"/>
    <w:basedOn w:val="CommentText"/>
    <w:next w:val="CommentText"/>
    <w:link w:val="CommentSubjectChar"/>
    <w:uiPriority w:val="99"/>
    <w:semiHidden/>
    <w:unhideWhenUsed/>
    <w:rsid w:val="002E2890"/>
    <w:rPr>
      <w:b/>
      <w:bCs/>
    </w:rPr>
  </w:style>
  <w:style w:type="character" w:customStyle="1" w:styleId="CommentSubjectChar">
    <w:name w:val="Comment Subject Char"/>
    <w:basedOn w:val="CommentTextChar"/>
    <w:link w:val="CommentSubject"/>
    <w:uiPriority w:val="99"/>
    <w:semiHidden/>
    <w:rsid w:val="002E2890"/>
    <w:rPr>
      <w:b/>
      <w:bCs/>
      <w:sz w:val="20"/>
      <w:szCs w:val="20"/>
    </w:rPr>
  </w:style>
  <w:style w:type="paragraph" w:styleId="BalloonText">
    <w:name w:val="Balloon Text"/>
    <w:basedOn w:val="Normal"/>
    <w:link w:val="BalloonTextChar"/>
    <w:uiPriority w:val="99"/>
    <w:semiHidden/>
    <w:unhideWhenUsed/>
    <w:rsid w:val="002E2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890"/>
    <w:rPr>
      <w:rFonts w:ascii="Tahoma" w:hAnsi="Tahoma" w:cs="Tahoma"/>
      <w:sz w:val="16"/>
      <w:szCs w:val="16"/>
    </w:rPr>
  </w:style>
  <w:style w:type="paragraph" w:styleId="FootnoteText">
    <w:name w:val="footnote text"/>
    <w:basedOn w:val="Normal"/>
    <w:link w:val="FootnoteTextChar"/>
    <w:uiPriority w:val="99"/>
    <w:semiHidden/>
    <w:unhideWhenUsed/>
    <w:rsid w:val="008D48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80E"/>
    <w:rPr>
      <w:sz w:val="20"/>
      <w:szCs w:val="20"/>
    </w:rPr>
  </w:style>
  <w:style w:type="character" w:styleId="FootnoteReference">
    <w:name w:val="footnote reference"/>
    <w:basedOn w:val="DefaultParagraphFont"/>
    <w:uiPriority w:val="99"/>
    <w:semiHidden/>
    <w:unhideWhenUsed/>
    <w:rsid w:val="008D480E"/>
    <w:rPr>
      <w:vertAlign w:val="superscript"/>
    </w:rPr>
  </w:style>
  <w:style w:type="paragraph" w:styleId="ListParagraph">
    <w:name w:val="List Paragraph"/>
    <w:basedOn w:val="Normal"/>
    <w:uiPriority w:val="34"/>
    <w:qFormat/>
    <w:rsid w:val="00F5073F"/>
    <w:pPr>
      <w:ind w:left="720"/>
      <w:contextualSpacing/>
    </w:pPr>
  </w:style>
  <w:style w:type="character" w:customStyle="1" w:styleId="UnresolvedMention">
    <w:name w:val="Unresolved Mention"/>
    <w:basedOn w:val="DefaultParagraphFont"/>
    <w:uiPriority w:val="99"/>
    <w:semiHidden/>
    <w:unhideWhenUsed/>
    <w:rsid w:val="00BB2E78"/>
    <w:rPr>
      <w:color w:val="808080"/>
      <w:shd w:val="clear" w:color="auto" w:fill="E6E6E6"/>
    </w:rPr>
  </w:style>
  <w:style w:type="character" w:styleId="FollowedHyperlink">
    <w:name w:val="FollowedHyperlink"/>
    <w:basedOn w:val="DefaultParagraphFont"/>
    <w:uiPriority w:val="99"/>
    <w:semiHidden/>
    <w:unhideWhenUsed/>
    <w:rsid w:val="008154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993122">
      <w:bodyDiv w:val="1"/>
      <w:marLeft w:val="0"/>
      <w:marRight w:val="0"/>
      <w:marTop w:val="0"/>
      <w:marBottom w:val="0"/>
      <w:divBdr>
        <w:top w:val="none" w:sz="0" w:space="0" w:color="auto"/>
        <w:left w:val="none" w:sz="0" w:space="0" w:color="auto"/>
        <w:bottom w:val="none" w:sz="0" w:space="0" w:color="auto"/>
        <w:right w:val="none" w:sz="0" w:space="0" w:color="auto"/>
      </w:divBdr>
    </w:div>
    <w:div w:id="1035230199">
      <w:bodyDiv w:val="1"/>
      <w:marLeft w:val="0"/>
      <w:marRight w:val="0"/>
      <w:marTop w:val="0"/>
      <w:marBottom w:val="0"/>
      <w:divBdr>
        <w:top w:val="none" w:sz="0" w:space="0" w:color="auto"/>
        <w:left w:val="none" w:sz="0" w:space="0" w:color="auto"/>
        <w:bottom w:val="none" w:sz="0" w:space="0" w:color="auto"/>
        <w:right w:val="none" w:sz="0" w:space="0" w:color="auto"/>
      </w:divBdr>
    </w:div>
    <w:div w:id="1676690111">
      <w:bodyDiv w:val="1"/>
      <w:marLeft w:val="0"/>
      <w:marRight w:val="0"/>
      <w:marTop w:val="0"/>
      <w:marBottom w:val="0"/>
      <w:divBdr>
        <w:top w:val="none" w:sz="0" w:space="0" w:color="auto"/>
        <w:left w:val="none" w:sz="0" w:space="0" w:color="auto"/>
        <w:bottom w:val="none" w:sz="0" w:space="0" w:color="auto"/>
        <w:right w:val="none" w:sz="0" w:space="0" w:color="auto"/>
      </w:divBdr>
    </w:div>
    <w:div w:id="203699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nhs.uk/your-nhs-data-matt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understandingpatientdata.org.uk/what-you-need-know"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ra.nhs.uk/information-about-patients/%2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nhs.uk/your-nhs-data-matters" TargetMode="External"/><Relationship Id="rId23" Type="http://schemas.openxmlformats.org/officeDocument/2006/relationships/header" Target="header3.xml"/><Relationship Id="rId10" Type="http://schemas.microsoft.com/office/2007/relationships/stylesWithEffects" Target="stylesWithEffect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bb72b7f4-c981-47a4-a26e-043e4b78ebf3" ContentTypeId="0x010100CE61D9DC7AFC6844B595FD0A55B75DF7" PreviousValue="false"/>
</file>

<file path=customXml/item2.xml><?xml version="1.0" encoding="utf-8"?>
<?mso-contentType ?>
<p:Policy xmlns:p="office.server.policy" id="" local="true">
  <p:Name>NHSD Portfolio Document (8 years)</p:Name>
  <p:Description/>
  <p:Statement>This document implements 8 years retention from Authored Date</p:Statement>
  <p:PolicyItems>
    <p:PolicyItem featureId="Microsoft.Office.RecordsManagement.PolicyFeatures.Expiration" staticId="0x010100CE61D9DC7AFC6844B595FD0A55B75DF7|-2054357789" UniqueId="c9a81329-e124-4cbc-9b7a-8099d020f266">
      <p:Name>Retention</p:Name>
      <p:Description>Automatic scheduling of content for processing, and performing a retention action on content that has reached its due date.</p:Description>
      <p:CustomData>
        <Schedules nextStageId="3">
          <Schedule type="Default">
            <stages>
              <data stageId="1">
                <formula id="Microsoft.Office.RecordsManagement.PolicyFeatures.Expiration.Formula.BuiltIn">
                  <number>8</number>
                  <property>AuthoredDate</property>
                  <propertyId>78342c6d-8801-441d-a333-a9f070617aff</propertyId>
                  <period>years</period>
                </formula>
                <action type="action" id="Microsoft.Office.RecordsManagement.PolicyFeatures.Expiration.Action.Skip"/>
              </data>
              <data stageId="2">
                <formula id="Microsoft.Office.RecordsManagement.PolicyFeatures.Expiration.Formula.BuiltIn">
                  <number>22</number>
                  <property>AuthoredDate</property>
                  <propertyId>78342c6d-8801-441d-a333-a9f070617aff</propertyId>
                  <period>years</period>
                </formula>
                <action type="action" id="Microsoft.Office.RecordsManagement.PolicyFeatures.Expiration.Action.MoveToRecycleBin"/>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NHSD Portfolio Document (8 years)" ma:contentTypeID="0x010100CE61D9DC7AFC6844B595FD0A55B75DF700D61FBDED146107419CE94D3A71E60A28" ma:contentTypeVersion="10" ma:contentTypeDescription="" ma:contentTypeScope="" ma:versionID="d645114e8a0d36c28518c820c4fd1a7f">
  <xsd:schema xmlns:xsd="http://www.w3.org/2001/XMLSchema" xmlns:xs="http://www.w3.org/2001/XMLSchema" xmlns:p="http://schemas.microsoft.com/office/2006/metadata/properties" xmlns:ns1="http://schemas.microsoft.com/sharepoint/v3" xmlns:ns2="5668c8bc-6c30-45e9-80ca-5109d4270dfd" xmlns:ns3="e449ee01-db56-4fb0-9197-e60b4801baf3" targetNamespace="http://schemas.microsoft.com/office/2006/metadata/properties" ma:root="true" ma:fieldsID="9e63d0870663d781e5fb0d5193680ba2" ns1:_="" ns2:_="" ns3:_="">
    <xsd:import namespace="http://schemas.microsoft.com/sharepoint/v3"/>
    <xsd:import namespace="5668c8bc-6c30-45e9-80ca-5109d4270dfd"/>
    <xsd:import namespace="e449ee01-db56-4fb0-9197-e60b4801baf3"/>
    <xsd:element name="properties">
      <xsd:complexType>
        <xsd:sequence>
          <xsd:element name="documentManagement">
            <xsd:complexType>
              <xsd:all>
                <xsd:element ref="ns2:ApprovalDate" minOccurs="0"/>
                <xsd:element ref="ns2:ApproverName" minOccurs="0"/>
                <xsd:element ref="ns2:AuthorName" minOccurs="0"/>
                <xsd:element ref="ns2:AuthoredDate"/>
                <xsd:element ref="ns2:InformationAudience" minOccurs="0"/>
                <xsd:element ref="ns2:InformationSource" minOccurs="0"/>
                <xsd:element ref="ns2:InformationStatus"/>
                <xsd:element ref="ns2:e076e489fa624670a6d5030aa6510568" minOccurs="0"/>
                <xsd:element ref="ns2:TaxCatchAll" minOccurs="0"/>
                <xsd:element ref="ns2:TaxCatchAllLabel" minOccurs="0"/>
                <xsd:element ref="ns2:InformationVersion" minOccurs="0"/>
                <xsd:element ref="ns2:i8502cb9d1b74c4f9e1ea45824336350" minOccurs="0"/>
                <xsd:element ref="ns2:SecurityClassification"/>
                <xsd:element ref="ns2:SecurityDescriptor" minOccurs="0"/>
                <xsd:element ref="ns2:Summary" minOccurs="0"/>
                <xsd:element ref="ns1:_dlc_Exempt" minOccurs="0"/>
                <xsd:element ref="ns1:_dlc_ExpireDateSaved" minOccurs="0"/>
                <xsd:element ref="ns1:_dlc_Expire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description="" ma:hidden="true" ma:internalName="_dlc_Exempt" ma:readOnly="true">
      <xsd:simpleType>
        <xsd:restriction base="dms:Unknown"/>
      </xsd:simpleType>
    </xsd:element>
    <xsd:element name="_dlc_ExpireDateSaved" ma:index="26" nillable="true" ma:displayName="Original Expiration Date" ma:description=""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68c8bc-6c30-45e9-80ca-5109d4270dfd" elementFormDefault="qualified">
    <xsd:import namespace="http://schemas.microsoft.com/office/2006/documentManagement/types"/>
    <xsd:import namespace="http://schemas.microsoft.com/office/infopath/2007/PartnerControls"/>
    <xsd:element name="ApprovalDate" ma:index="8" nillable="true" ma:displayName="Approval Date" ma:default="[Today]" ma:internalName="ApprovalDate">
      <xsd:simpleType>
        <xsd:restriction base="dms:DateTime"/>
      </xsd:simpleType>
    </xsd:element>
    <xsd:element name="ApproverName" ma:index="9" nillable="true" ma:displayName="Approver Name" ma:internalName="ApproverName">
      <xsd:simpleType>
        <xsd:restriction base="dms:Text"/>
      </xsd:simpleType>
    </xsd:element>
    <xsd:element name="AuthorName" ma:index="10" nillable="true" ma:displayName="Author Name" ma:description="The name of the primary author or contact" ma:internalName="Autho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edDate" ma:index="11" ma:displayName="Authored Date" ma:default="[Today]" ma:internalName="AuthoredDate">
      <xsd:simpleType>
        <xsd:restriction base="dms:DateTime"/>
      </xsd:simpleType>
    </xsd:element>
    <xsd:element name="InformationAudience" ma:index="12" nillable="true" ma:displayName="Information Audience" ma:default="NHS Digital" ma:description="A category of user for whom the resource is intended" ma:internalName="InformationAudience">
      <xsd:simpleType>
        <xsd:restriction base="dms:Text"/>
      </xsd:simpleType>
    </xsd:element>
    <xsd:element name="InformationSource" ma:index="13" nillable="true" ma:displayName="Information Source" ma:description="The source from which the described resource is derived" ma:internalName="InformationSource">
      <xsd:simpleType>
        <xsd:restriction base="dms:Text"/>
      </xsd:simpleType>
    </xsd:element>
    <xsd:element name="InformationStatus" ma:index="14" ma:displayName="Information Status" ma:default="Draft" ma:description="The position of state of the resource" ma:internalName="InformationStatus">
      <xsd:simpleType>
        <xsd:restriction base="dms:Choice">
          <xsd:enumeration value="Draft"/>
          <xsd:enumeration value="In Review"/>
          <xsd:enumeration value="Approved"/>
          <xsd:enumeration value="Archived"/>
          <xsd:enumeration value="Public"/>
        </xsd:restriction>
      </xsd:simpleType>
    </xsd:element>
    <xsd:element name="e076e489fa624670a6d5030aa6510568" ma:index="15" ma:taxonomy="true" ma:internalName="e076e489fa624670a6d5030aa6510568" ma:taxonomyFieldName="InformationType" ma:displayName="Information Type" ma:default="" ma:fieldId="{e076e489-fa62-4670-a6d5-030aa6510568}" ma:taxonomyMulti="true" ma:sspId="bb72b7f4-c981-47a4-a26e-043e4b78ebf3" ma:termSetId="62923a2f-f421-4e6f-b03c-6d9050967a32" ma:anchorId="00000000-0000-0000-0000-000000000000" ma:open="false" ma:isKeyword="false">
      <xsd:complexType>
        <xsd:sequence>
          <xsd:element ref="pc:Terms" minOccurs="0" maxOccurs="1"/>
        </xsd:sequence>
      </xsd:complexType>
    </xsd:element>
    <xsd:element name="TaxCatchAll" ma:index="16" nillable="true" ma:displayName="Taxonomy Catch All Column" ma:description="" ma:hidden="true" ma:list="{7f6b65b4-d898-4487-a581-567d099e52c8}" ma:internalName="TaxCatchAll" ma:showField="CatchAllData" ma:web="e449ee01-db56-4fb0-9197-e60b4801baf3">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7f6b65b4-d898-4487-a581-567d099e52c8}" ma:internalName="TaxCatchAllLabel" ma:readOnly="true" ma:showField="CatchAllDataLabel" ma:web="e449ee01-db56-4fb0-9197-e60b4801baf3">
      <xsd:complexType>
        <xsd:complexContent>
          <xsd:extension base="dms:MultiChoiceLookup">
            <xsd:sequence>
              <xsd:element name="Value" type="dms:Lookup" maxOccurs="unbounded" minOccurs="0" nillable="true"/>
            </xsd:sequence>
          </xsd:extension>
        </xsd:complexContent>
      </xsd:complexType>
    </xsd:element>
    <xsd:element name="InformationVersion" ma:index="19" nillable="true" ma:displayName="Information Version" ma:decimals="2" ma:description="Identifies version number of the resource" ma:internalName="InformationVersion">
      <xsd:simpleType>
        <xsd:restriction base="dms:Number">
          <xsd:maxInclusive value="5000"/>
          <xsd:minInclusive value="0"/>
        </xsd:restriction>
      </xsd:simpleType>
    </xsd:element>
    <xsd:element name="i8502cb9d1b74c4f9e1ea45824336350" ma:index="20" nillable="true" ma:taxonomy="true" ma:internalName="i8502cb9d1b74c4f9e1ea45824336350" ma:taxonomyFieldName="PortfolioCode" ma:displayName="Portfolio Code" ma:default="" ma:fieldId="{28502cb9-d1b7-4c4f-9e1e-a45824336350}" ma:sspId="bb72b7f4-c981-47a4-a26e-043e4b78ebf3" ma:termSetId="83dca0dc-49f4-4ab6-814d-a10e46f2d065" ma:anchorId="00000000-0000-0000-0000-000000000000" ma:open="true" ma:isKeyword="false">
      <xsd:complexType>
        <xsd:sequence>
          <xsd:element ref="pc:Terms" minOccurs="0" maxOccurs="1"/>
        </xsd:sequence>
      </xsd:complexType>
    </xsd:element>
    <xsd:element name="SecurityClassification" ma:index="22" ma:displayName="Security Classification" ma:default="Official" ma:format="Dropdown" ma:internalName="SecurityClassification">
      <xsd:simpleType>
        <xsd:restriction base="dms:Choice">
          <xsd:enumeration value="Official"/>
          <xsd:enumeration value="Official - Sensitive"/>
        </xsd:restriction>
      </xsd:simpleType>
    </xsd:element>
    <xsd:element name="SecurityDescriptor" ma:index="23" nillable="true" ma:displayName="Security Descriptor" ma:format="Dropdown" ma:internalName="SecurityDescriptor">
      <xsd:simpleType>
        <xsd:restriction base="dms:Choice">
          <xsd:enumeration value="Commercial"/>
          <xsd:enumeration value="Personal"/>
          <xsd:enumeration value="Local Sensitive (LOCSEN)"/>
        </xsd:restriction>
      </xsd:simpleType>
    </xsd:element>
    <xsd:element name="Summary" ma:index="24" nillable="true" ma:displayName="Summary" ma:description="An account of the content of the resource"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49ee01-db56-4fb0-9197-e60b4801baf3"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Audience xmlns="5668c8bc-6c30-45e9-80ca-5109d4270dfd">NHS Digital</InformationAudience>
    <SecurityClassification xmlns="5668c8bc-6c30-45e9-80ca-5109d4270dfd">Official</SecurityClassification>
    <InformationVersion xmlns="5668c8bc-6c30-45e9-80ca-5109d4270dfd" xsi:nil="true"/>
    <Summary xmlns="5668c8bc-6c30-45e9-80ca-5109d4270dfd" xsi:nil="true"/>
    <ApprovalDate xmlns="5668c8bc-6c30-45e9-80ca-5109d4270dfd">2018-05-09T13:35:11+00:00</ApprovalDate>
    <ApproverName xmlns="5668c8bc-6c30-45e9-80ca-5109d4270dfd" xsi:nil="true"/>
    <i8502cb9d1b74c4f9e1ea45824336350 xmlns="5668c8bc-6c30-45e9-80ca-5109d4270dfd">
      <Terms xmlns="http://schemas.microsoft.com/office/infopath/2007/PartnerControls"/>
    </i8502cb9d1b74c4f9e1ea45824336350>
    <SecurityDescriptor xmlns="5668c8bc-6c30-45e9-80ca-5109d4270dfd" xsi:nil="true"/>
    <InformationSource xmlns="5668c8bc-6c30-45e9-80ca-5109d4270dfd" xsi:nil="true"/>
    <InformationStatus xmlns="5668c8bc-6c30-45e9-80ca-5109d4270dfd">Draft</InformationStatus>
    <AuthoredDate xmlns="5668c8bc-6c30-45e9-80ca-5109d4270dfd">2018-05-09T13:35:11+00:00</AuthoredDate>
    <TaxCatchAll xmlns="5668c8bc-6c30-45e9-80ca-5109d4270dfd">
      <Value>2</Value>
    </TaxCatchAll>
    <AuthorName xmlns="5668c8bc-6c30-45e9-80ca-5109d4270dfd">
      <UserInfo>
        <DisplayName/>
        <AccountId xsi:nil="true"/>
        <AccountType/>
      </UserInfo>
    </AuthorName>
    <e076e489fa624670a6d5030aa6510568 xmlns="5668c8bc-6c30-45e9-80ca-5109d4270dfd">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6113f30c-7b54-4978-b917-a373efb61b62</TermId>
        </TermInfo>
      </Terms>
    </e076e489fa624670a6d5030aa6510568>
    <_dlc_ExpireDateSaved xmlns="http://schemas.microsoft.com/sharepoint/v3" xsi:nil="true"/>
    <_dlc_ExpireDate xmlns="http://schemas.microsoft.com/sharepoint/v3">2026-05-09T13:35:11+00:00</_dlc_ExpireDate>
    <_dlc_DocId xmlns="e449ee01-db56-4fb0-9197-e60b4801baf3">NHSD-2021-1249171848-2709</_dlc_DocId>
    <_dlc_DocIdUrl xmlns="e449ee01-db56-4fb0-9197-e60b4801baf3">
      <Url>https://hscic365.sharepoint.com/sites/NDOP/_layouts/15/DocIdRedir.aspx?ID=NHSD-2021-1249171848-2709</Url>
      <Description>NHSD-2021-1249171848-2709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79827-F190-4409-B444-0FF3E1474A7D}">
  <ds:schemaRefs>
    <ds:schemaRef ds:uri="Microsoft.SharePoint.Taxonomy.ContentTypeSync"/>
  </ds:schemaRefs>
</ds:datastoreItem>
</file>

<file path=customXml/itemProps2.xml><?xml version="1.0" encoding="utf-8"?>
<ds:datastoreItem xmlns:ds="http://schemas.openxmlformats.org/officeDocument/2006/customXml" ds:itemID="{3C080E8A-1327-4EB9-A84C-EE0255541B6C}">
  <ds:schemaRefs>
    <ds:schemaRef ds:uri="office.server.policy"/>
  </ds:schemaRefs>
</ds:datastoreItem>
</file>

<file path=customXml/itemProps3.xml><?xml version="1.0" encoding="utf-8"?>
<ds:datastoreItem xmlns:ds="http://schemas.openxmlformats.org/officeDocument/2006/customXml" ds:itemID="{C4D38D20-2A9C-40C9-B226-5D7437C8D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68c8bc-6c30-45e9-80ca-5109d4270dfd"/>
    <ds:schemaRef ds:uri="e449ee01-db56-4fb0-9197-e60b4801b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5D7218-4198-4DFD-8E41-A86300355FD2}">
  <ds:schemaRefs>
    <ds:schemaRef ds:uri="http://schemas.microsoft.com/office/2006/metadata/properties"/>
    <ds:schemaRef ds:uri="http://schemas.microsoft.com/office/infopath/2007/PartnerControls"/>
    <ds:schemaRef ds:uri="5668c8bc-6c30-45e9-80ca-5109d4270dfd"/>
    <ds:schemaRef ds:uri="http://schemas.microsoft.com/sharepoint/v3"/>
    <ds:schemaRef ds:uri="e449ee01-db56-4fb0-9197-e60b4801baf3"/>
  </ds:schemaRefs>
</ds:datastoreItem>
</file>

<file path=customXml/itemProps5.xml><?xml version="1.0" encoding="utf-8"?>
<ds:datastoreItem xmlns:ds="http://schemas.openxmlformats.org/officeDocument/2006/customXml" ds:itemID="{262B112B-C72D-463B-8F41-83262B398188}">
  <ds:schemaRefs>
    <ds:schemaRef ds:uri="http://schemas.microsoft.com/sharepoint/v3/contenttype/forms"/>
  </ds:schemaRefs>
</ds:datastoreItem>
</file>

<file path=customXml/itemProps6.xml><?xml version="1.0" encoding="utf-8"?>
<ds:datastoreItem xmlns:ds="http://schemas.openxmlformats.org/officeDocument/2006/customXml" ds:itemID="{90A5953A-C3C8-4376-80E3-C2545078B545}">
  <ds:schemaRefs>
    <ds:schemaRef ds:uri="http://schemas.microsoft.com/sharepoint/events"/>
  </ds:schemaRefs>
</ds:datastoreItem>
</file>

<file path=customXml/itemProps7.xml><?xml version="1.0" encoding="utf-8"?>
<ds:datastoreItem xmlns:ds="http://schemas.openxmlformats.org/officeDocument/2006/customXml" ds:itemID="{816B4A96-FAAF-4B1A-9053-8AA09ED6E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B1867E20</Template>
  <TotalTime>2</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Anders</dc:creator>
  <cp:lastModifiedBy>Sinead O'malley</cp:lastModifiedBy>
  <cp:revision>2</cp:revision>
  <cp:lastPrinted>2018-05-11T12:40:00Z</cp:lastPrinted>
  <dcterms:created xsi:type="dcterms:W3CDTF">2021-06-07T12:27:00Z</dcterms:created>
  <dcterms:modified xsi:type="dcterms:W3CDTF">2021-06-07T12:27:00Z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0x010100CE61D9DC7AFC6844B595FD0A55B75DF700D61FBDED146107419CE94D3A71E60A28</vt:lpwstr>
  </property>
  <property fmtid="{D5CDD505-2E9C-101B-9397-08002B2CF9AE}" pid="3" name="InformationType">
    <vt:lpwstr>2;#Document|6113f30c-7b54-4978-b917-a373efb61b62</vt:lpwstr>
  </property>
  <property fmtid="{D5CDD505-2E9C-101B-9397-08002B2CF9AE}" pid="4" name="PortfolioCode">
    <vt:lpwstr/>
  </property>
  <property fmtid="{D5CDD505-2E9C-101B-9397-08002B2CF9AE}" pid="5" name="_dlc_policyId">
    <vt:lpwstr>0x010100CE61D9DC7AFC6844B595FD0A55B75DF7|-2054357789</vt:lpwstr>
  </property>
  <property fmtid="{D5CDD505-2E9C-101B-9397-08002B2CF9AE}" pid="6" name="ItemRetentionFormula">
    <vt:lpwstr>&lt;formula id="Microsoft.Office.RecordsManagement.PolicyFeatures.Expiration.Formula.BuiltIn"&gt;&lt;number&gt;8&lt;/number&gt;&lt;property&gt;AuthoredDate&lt;/property&gt;&lt;propertyId&gt;78342c6d-8801-441d-a333-a9f070617aff&lt;/propertyId&gt;&lt;period&gt;years&lt;/period&gt;&lt;/formula&gt;</vt:lpwstr>
  </property>
  <property fmtid="{D5CDD505-2E9C-101B-9397-08002B2CF9AE}" pid="7" name="_dlc_DocIdItemGuid">
    <vt:lpwstr>6cf7732c-6c84-41ad-a91b-2a9c402b3ead</vt:lpwstr>
  </property>
  <property fmtid="{D5CDD505-2E9C-101B-9397-08002B2CF9AE}" pid="8" name="MSIP_Label_17da11e7-ad83-4459-98c6-12a88e2eac78_Enabled">
    <vt:lpwstr>true</vt:lpwstr>
  </property>
  <property fmtid="{D5CDD505-2E9C-101B-9397-08002B2CF9AE}" pid="9" name="MSIP_Label_17da11e7-ad83-4459-98c6-12a88e2eac78_SetDate">
    <vt:lpwstr>2021-06-06T21:01:40Z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1b447610-ad47-44a3-82c9-0000235995ec</vt:lpwstr>
  </property>
  <property fmtid="{D5CDD505-2E9C-101B-9397-08002B2CF9AE}" pid="14" name="MSIP_Label_17da11e7-ad83-4459-98c6-12a88e2eac78_ContentBits">
    <vt:lpwstr>0</vt:lpwstr>
  </property>
</Properties>
</file>